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F56" w:rsidRPr="000F190A" w:rsidRDefault="00196F56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01"/>
        <w:gridCol w:w="5089"/>
        <w:gridCol w:w="837"/>
        <w:gridCol w:w="513"/>
        <w:gridCol w:w="675"/>
        <w:gridCol w:w="675"/>
        <w:gridCol w:w="1350"/>
      </w:tblGrid>
      <w:tr w:rsidR="00D224C4" w:rsidRPr="000F190A" w:rsidTr="00D224C4">
        <w:trPr>
          <w:trHeight w:val="432"/>
          <w:tblHeader/>
        </w:trPr>
        <w:tc>
          <w:tcPr>
            <w:tcW w:w="6327" w:type="dxa"/>
            <w:gridSpan w:val="3"/>
            <w:tcBorders>
              <w:bottom w:val="single" w:sz="4" w:space="0" w:color="auto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D224C4" w:rsidRPr="000F190A" w:rsidRDefault="00D224C4" w:rsidP="00D224C4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b/>
                <w:sz w:val="14"/>
                <w:szCs w:val="14"/>
              </w:rPr>
              <w:t>PROJECT NAME:</w:t>
            </w:r>
          </w:p>
          <w:p w:rsidR="00D224C4" w:rsidRPr="000F190A" w:rsidRDefault="00D224C4" w:rsidP="00D224C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:rsidR="00D224C4" w:rsidRPr="000F190A" w:rsidRDefault="00D224C4" w:rsidP="00D224C4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b/>
                <w:sz w:val="14"/>
                <w:szCs w:val="14"/>
              </w:rPr>
              <w:t>JOB No.</w:t>
            </w:r>
          </w:p>
          <w:p w:rsidR="00D224C4" w:rsidRPr="000F190A" w:rsidRDefault="00D224C4" w:rsidP="00D224C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D224C4" w:rsidRPr="000F190A" w:rsidTr="00D224C4">
        <w:trPr>
          <w:trHeight w:val="432"/>
          <w:tblHeader/>
        </w:trPr>
        <w:tc>
          <w:tcPr>
            <w:tcW w:w="6327" w:type="dxa"/>
            <w:gridSpan w:val="3"/>
            <w:tcBorders>
              <w:bottom w:val="single" w:sz="4" w:space="0" w:color="auto"/>
            </w:tcBorders>
            <w:vAlign w:val="center"/>
          </w:tcPr>
          <w:p w:rsidR="00D224C4" w:rsidRPr="000F190A" w:rsidRDefault="00D224C4" w:rsidP="00D224C4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b/>
                <w:sz w:val="14"/>
                <w:szCs w:val="14"/>
              </w:rPr>
              <w:t>ATTACHMENT:</w:t>
            </w:r>
          </w:p>
          <w:p w:rsidR="00D224C4" w:rsidRPr="000F190A" w:rsidRDefault="00D224C4" w:rsidP="00D224C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:rsidR="00D224C4" w:rsidRPr="000F190A" w:rsidRDefault="00D224C4" w:rsidP="00D224C4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b/>
                <w:sz w:val="14"/>
                <w:szCs w:val="14"/>
              </w:rPr>
              <w:t>MR No.</w:t>
            </w:r>
          </w:p>
          <w:p w:rsidR="00D224C4" w:rsidRPr="000F190A" w:rsidRDefault="00D224C4" w:rsidP="00D224C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D224C4" w:rsidRPr="000F190A" w:rsidTr="000F190A">
        <w:trPr>
          <w:trHeight w:val="288"/>
          <w:tblHeader/>
        </w:trPr>
        <w:tc>
          <w:tcPr>
            <w:tcW w:w="9540" w:type="dxa"/>
            <w:gridSpan w:val="7"/>
            <w:tcBorders>
              <w:bottom w:val="single" w:sz="4" w:space="0" w:color="auto"/>
            </w:tcBorders>
            <w:shd w:val="clear" w:color="auto" w:fill="C6D0F0"/>
            <w:vAlign w:val="center"/>
          </w:tcPr>
          <w:p w:rsidR="00D224C4" w:rsidRPr="000F190A" w:rsidRDefault="00D224C4" w:rsidP="00D224C4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0F190A">
              <w:rPr>
                <w:rFonts w:ascii="FS Albert Arabic" w:hAnsi="FS Albert Arabic" w:cs="FS Albert Arabic"/>
                <w:b/>
                <w:sz w:val="24"/>
                <w:szCs w:val="24"/>
              </w:rPr>
              <w:t>DETAILS</w:t>
            </w: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SERVICE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BUILDING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EQUIPMENT NUMBER(S)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QUANTITY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MANUFACTURER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213653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MODEL NUMBER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213653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SERVICE CONDITIONS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AMBIENT TEMPERATURE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13653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INDOOR (SUMMER / WINTER)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13653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OUTDOOR (SUMMER / WINTER)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3" w:rsidRPr="000F190A" w:rsidRDefault="00213653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DESIGN WIND SPEED </w:t>
            </w:r>
            <w:r w:rsidR="00886044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(m/sec)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SITE ELEVATION </w:t>
            </w:r>
            <w:r w:rsidR="00886044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(__ m above MSL)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BUILDING PRESSURE (RELATIVE TO ATMOSPHERE) </w:t>
            </w:r>
            <w:r w:rsidR="00886044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(± kPa)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760A88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DUST TYPE / DUST LOADING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760A88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CORROSIVE ATMOSPHERE / CONTAMINANTS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760A88">
            <w:pPr>
              <w:tabs>
                <w:tab w:val="left" w:pos="943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760A88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SMOKE REMOVAL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0A88" w:rsidRPr="000F190A" w:rsidRDefault="00760A88" w:rsidP="00760A88">
            <w:pPr>
              <w:tabs>
                <w:tab w:val="left" w:pos="943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1426CB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CONFIGURATION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760A88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STANDARD OR REVERSE MOUNT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030E63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760A88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Standard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030E63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760A88" w:rsidRPr="000F190A">
              <w:rPr>
                <w:rFonts w:ascii="FS Albert Arabic" w:hAnsi="FS Albert Arabic" w:cs="FS Albert Arabic"/>
                <w:sz w:val="14"/>
                <w:szCs w:val="14"/>
              </w:rPr>
              <w:t>Reverse</w:t>
            </w:r>
          </w:p>
        </w:tc>
      </w:tr>
      <w:tr w:rsidR="00760A88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HOODED INTAKE / MINIMUM HOOD OPENING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</w:t>
            </w:r>
            <w:r w:rsidRPr="000F190A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2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760A88">
            <w:pPr>
              <w:tabs>
                <w:tab w:val="left" w:pos="943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030E63" w:rsidP="00030E63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760A88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TYPE OF DRIVE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Direct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8" w:rsidRPr="000F190A" w:rsidRDefault="00760A88" w:rsidP="008860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Belt</w:t>
            </w:r>
          </w:p>
        </w:tc>
      </w:tr>
      <w:tr w:rsidR="00262AC6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262AC6" w:rsidP="00886044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INTAKE FILTERS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6" w:rsidRPr="000F190A" w:rsidRDefault="00DE2041" w:rsidP="00030E63">
            <w:pPr>
              <w:tabs>
                <w:tab w:val="left" w:pos="967"/>
                <w:tab w:val="left" w:pos="1777"/>
                <w:tab w:val="left" w:pos="2857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262AC6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Yes </w:t>
            </w:r>
            <w:r w:rsidR="00030E63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7"/>
            <w:r w:rsidR="00262AC6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 </w:t>
            </w:r>
            <w:r w:rsidR="00030E63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8"/>
            <w:r w:rsidR="00262AC6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Permanent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9"/>
            <w:r w:rsidR="00262AC6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Disposable</w:t>
            </w:r>
          </w:p>
        </w:tc>
      </w:tr>
      <w:tr w:rsidR="00DE2041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BIRD SCREEN / INTERIOR GUARD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943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83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</w:tr>
      <w:tr w:rsidR="00DE2041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DAMPER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943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83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Gravity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Motorized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PERFORMANCE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EXHAUST MODE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CAPACITY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</w:t>
            </w:r>
            <w:r w:rsidRPr="000F190A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3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/</w:t>
            </w:r>
            <w:proofErr w:type="spellStart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FAN STATIC PRESSURE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(kPa)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030E63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DISCHARGE STATIC PRESSURE LOSS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(kPa)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030E63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INLET STATIC PRESSURE LOSS, BUYER / TOTAL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(kPa)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030E63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030E63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DESIGN TEMPERATURES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030E63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tabs>
                <w:tab w:val="left" w:pos="278"/>
                <w:tab w:val="left" w:pos="593"/>
                <w:tab w:val="right" w:pos="4892"/>
              </w:tabs>
              <w:ind w:left="1134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WINTER (DRY BULB / WET BULB)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030E63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tabs>
                <w:tab w:val="left" w:pos="278"/>
                <w:tab w:val="left" w:pos="593"/>
                <w:tab w:val="right" w:pos="4892"/>
              </w:tabs>
              <w:ind w:left="1134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SUMMER (DRY BULB / WET BULB)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3" w:rsidRPr="000F190A" w:rsidRDefault="00030E63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STATIC EFFICIENCY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(%)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DISCHARGE VELOCITY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(m/sec)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FAN SPEED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(RPM)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C25542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2" w:rsidRPr="000F190A" w:rsidRDefault="00C25542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2" w:rsidRPr="000F190A" w:rsidRDefault="00C25542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NOISE LEVEL (REQUIRED / EXPECTED)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 xml:space="preserve">(__ </w:t>
            </w:r>
            <w:proofErr w:type="spellStart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dBA</w:t>
            </w:r>
            <w:proofErr w:type="spellEnd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@ 1 m)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2" w:rsidRPr="000F190A" w:rsidRDefault="00C25542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2" w:rsidRPr="000F190A" w:rsidRDefault="00C25542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VIBRATION PEAK VELOCITY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(mm/sec)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SUPPLY MODE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CAPACITY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</w:t>
            </w:r>
            <w:r w:rsidRPr="000F190A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3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/</w:t>
            </w:r>
            <w:proofErr w:type="spellStart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FAN STATIC PRESSURE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(kPa)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DISCHARGE STATIC PRESSURE LOSS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(kPa)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1426CB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CB" w:rsidRPr="000F190A" w:rsidRDefault="001426CB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CB" w:rsidRPr="000F190A" w:rsidRDefault="001426CB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INLET STATIC PRESSURE LOSS, BUYER / TOTAL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(kPa)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CB" w:rsidRPr="000F190A" w:rsidRDefault="001426CB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CB" w:rsidRPr="000F190A" w:rsidRDefault="001426CB" w:rsidP="00C25542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DESIGN TEMPERATURES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066E6A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tabs>
                <w:tab w:val="left" w:pos="278"/>
                <w:tab w:val="left" w:pos="593"/>
                <w:tab w:val="right" w:pos="4892"/>
              </w:tabs>
              <w:ind w:left="1134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WINTER (DRY BULB / WET BULB)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066E6A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tabs>
                <w:tab w:val="left" w:pos="278"/>
                <w:tab w:val="left" w:pos="593"/>
                <w:tab w:val="right" w:pos="4892"/>
              </w:tabs>
              <w:ind w:left="1134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SUMMER (DRY BULB / WET BULB)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STATIC EFFICIENCY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(%)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DISCHARGE VELOCITY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(m/sec)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FAN SPEED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(RPM)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066E6A" w:rsidRPr="000F190A" w:rsidTr="00066E6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NOISE LEVEL (REQUIRED / EXPECTED)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 xml:space="preserve">(__ </w:t>
            </w:r>
            <w:proofErr w:type="spellStart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dBA</w:t>
            </w:r>
            <w:proofErr w:type="spellEnd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@ 1 m)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A" w:rsidRPr="000F190A" w:rsidRDefault="00066E6A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VIBRATION PEAK VELOCITY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(mm/sec)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PROPELLER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DE2041" w:rsidRPr="000F190A" w:rsidTr="00886044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DE2041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NUMBER OF BLADES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41" w:rsidRPr="000F190A" w:rsidRDefault="00DE2041" w:rsidP="00066E6A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787A0E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WHEEL DIAMETER / BLADE DESIGNATION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(mm / --)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787A0E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787A0E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787A0E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PITCH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Fixed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Adjustable</w:t>
            </w:r>
          </w:p>
        </w:tc>
      </w:tr>
      <w:tr w:rsidR="00787A0E" w:rsidRPr="000F190A" w:rsidTr="00787A0E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SHAFT BEARINGS (TYPE / LUBRICATION)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787A0E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E" w:rsidRPr="000F190A" w:rsidRDefault="00787A0E" w:rsidP="00787A0E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40482" w:rsidRPr="000F190A" w:rsidTr="0024048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MATERIALS OF CONSTRUCTION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9A76CC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FRAME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Carbon Steel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Galvanized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Painted</w:t>
            </w:r>
          </w:p>
        </w:tc>
      </w:tr>
      <w:tr w:rsidR="00240482" w:rsidRPr="000F190A" w:rsidTr="009A76C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VENTURI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9A76CC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40482" w:rsidRPr="000F190A" w:rsidTr="009A76C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BLADES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9A76CC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40482" w:rsidRPr="000F190A" w:rsidTr="009A76C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HUB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9A76CC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40482" w:rsidRPr="000F190A" w:rsidTr="009A76C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SHAFT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82" w:rsidRPr="000F190A" w:rsidRDefault="00240482" w:rsidP="009A76CC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9A76CC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HOOD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Steel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92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Other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*</w:t>
            </w:r>
          </w:p>
        </w:tc>
      </w:tr>
      <w:tr w:rsidR="009A76CC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Galvanized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240482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Painted</w:t>
            </w:r>
          </w:p>
        </w:tc>
      </w:tr>
      <w:tr w:rsidR="009A76CC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INTERIOR GUARD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Carbon Steel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Galvanized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Painted</w:t>
            </w:r>
          </w:p>
        </w:tc>
      </w:tr>
      <w:tr w:rsidR="009A76CC" w:rsidRPr="000F190A" w:rsidTr="0024048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MATERIALS OF CONSTRUCTION (CONTINUED)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9A76CC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BIRD SCREEN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Carbon Steel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Galvanized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Aluminum</w:t>
            </w:r>
          </w:p>
        </w:tc>
      </w:tr>
      <w:tr w:rsidR="00A67B69" w:rsidRPr="000F190A" w:rsidTr="00A67B6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GAUGE / MESH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(Wire diameter, mm / - mm x - mm)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A67B69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A67B69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9A76CC" w:rsidRPr="000F190A" w:rsidTr="0024048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FILTERS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A67B69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9A76CC" w:rsidRPr="000F190A" w:rsidTr="0024048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DRIVER (MANUFACTURER)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A67B69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A67B69" w:rsidRPr="000F190A" w:rsidTr="00A67B6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RATING (POWER / SPEED)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(kW / RPM)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A67B69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A67B69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A67B69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VOLTAGE / PHASE / FREQUENCY </w:t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(V / - / Hz)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9A76CC" w:rsidRPr="000F190A" w:rsidTr="0024048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ACCESSORIES / OPTIONS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9A76CC" w:rsidRPr="000F190A" w:rsidTr="0024048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DAMPER / SHUTTER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A67B69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POSITION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Inlet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Outlet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None</w:t>
            </w:r>
          </w:p>
        </w:tc>
      </w:tr>
      <w:tr w:rsidR="00A67B69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FRAME MATERIAL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A67B69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Carbon Steel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Aluminum</w:t>
            </w:r>
          </w:p>
        </w:tc>
      </w:tr>
      <w:tr w:rsidR="00A67B69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A67B69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Galvanized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Other</w:t>
            </w:r>
            <w:r w:rsidR="00445C41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="00445C41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*</w:t>
            </w:r>
          </w:p>
        </w:tc>
      </w:tr>
      <w:tr w:rsidR="00A67B69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BLADE MATERIAL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3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A67B69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Carbon Steel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Aluminum</w:t>
            </w:r>
          </w:p>
        </w:tc>
      </w:tr>
      <w:tr w:rsidR="00A67B69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A67B69" w:rsidP="009A76CC">
            <w:pPr>
              <w:tabs>
                <w:tab w:val="left" w:pos="278"/>
                <w:tab w:val="left" w:pos="593"/>
                <w:tab w:val="right" w:pos="4892"/>
              </w:tabs>
              <w:ind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A67B69"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Galvanized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69" w:rsidRPr="000F190A" w:rsidRDefault="001F32A5" w:rsidP="00445C41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Other</w:t>
            </w:r>
            <w:r w:rsidR="00445C41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="00445C41" w:rsidRPr="000F190A">
              <w:rPr>
                <w:rFonts w:ascii="FS Albert Arabic" w:hAnsi="FS Albert Arabic" w:cs="FS Albert Arabic"/>
                <w:sz w:val="14"/>
                <w:szCs w:val="14"/>
              </w:rPr>
              <w:tab/>
              <w:t>*</w:t>
            </w:r>
          </w:p>
        </w:tc>
      </w:tr>
      <w:tr w:rsidR="009A76CC" w:rsidRPr="000F190A" w:rsidTr="001F32A5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NUMBER OF BLADES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CC" w:rsidRPr="000F190A" w:rsidRDefault="009A76CC" w:rsidP="001F32A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1F32A5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LOSS OF POWER DESIGN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9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Spring-to-open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4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Spring-to-close</w:t>
            </w:r>
          </w:p>
        </w:tc>
      </w:tr>
      <w:tr w:rsidR="001F32A5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tabs>
                <w:tab w:val="left" w:pos="278"/>
                <w:tab w:val="left" w:pos="593"/>
                <w:tab w:val="right" w:pos="4892"/>
              </w:tabs>
              <w:ind w:left="567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FUSIBLE LINK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0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5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2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6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</w:tr>
      <w:tr w:rsidR="001F32A5" w:rsidRPr="000F190A" w:rsidTr="001426C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tabs>
                <w:tab w:val="left" w:pos="278"/>
                <w:tab w:val="left" w:pos="593"/>
                <w:tab w:val="right" w:pos="4892"/>
              </w:tabs>
              <w:ind w:left="278" w:right="-32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>REMOTE HAND SWITCH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7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Yes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A5" w:rsidRPr="000F190A" w:rsidRDefault="001F32A5" w:rsidP="009A76CC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</w:r>
            <w:r w:rsidR="00DC2EC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48"/>
            <w:r w:rsidRPr="000F190A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</w:tr>
      <w:tr w:rsidR="00D224C4" w:rsidRPr="000F190A" w:rsidTr="00D224C4">
        <w:trPr>
          <w:trHeight w:val="884"/>
        </w:trPr>
        <w:tc>
          <w:tcPr>
            <w:tcW w:w="954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24C4" w:rsidRPr="000F190A" w:rsidRDefault="00D224C4" w:rsidP="00D224C4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0F190A">
              <w:rPr>
                <w:rFonts w:ascii="FS Albert Arabic" w:hAnsi="FS Albert Arabic" w:cs="FS Albert Arabic"/>
                <w:sz w:val="14"/>
                <w:szCs w:val="14"/>
                <w:u w:val="single"/>
              </w:rPr>
              <w:t>NOTES</w:t>
            </w:r>
            <w:r w:rsidRPr="000F190A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D224C4" w:rsidRPr="000F190A" w:rsidRDefault="00445C41" w:rsidP="00445C41">
            <w:pPr>
              <w:pStyle w:val="ListParagraph"/>
              <w:numPr>
                <w:ilvl w:val="0"/>
                <w:numId w:val="11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0F190A">
              <w:rPr>
                <w:rFonts w:ascii="FS Albert Arabic" w:hAnsi="FS Albert Arabic" w:cs="FS Albert Arabic"/>
                <w:sz w:val="16"/>
                <w:szCs w:val="16"/>
              </w:rPr>
              <w:t>Seller shall replace all * (asterisks) with appropriate information and check ü blank check boxes.</w:t>
            </w:r>
          </w:p>
          <w:p w:rsidR="00D224C4" w:rsidRPr="000F190A" w:rsidRDefault="00445C41" w:rsidP="00445C41">
            <w:pPr>
              <w:pStyle w:val="ListParagraph"/>
              <w:numPr>
                <w:ilvl w:val="0"/>
                <w:numId w:val="11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0F190A">
              <w:rPr>
                <w:rFonts w:ascii="FS Albert Arabic" w:hAnsi="FS Albert Arabic" w:cs="FS Albert Arabic"/>
                <w:sz w:val="16"/>
                <w:szCs w:val="16"/>
              </w:rPr>
              <w:t>Area classification as identified on the Electrical Area Classification drawings (where applicable).</w:t>
            </w:r>
          </w:p>
        </w:tc>
      </w:tr>
    </w:tbl>
    <w:p w:rsidR="00D224C4" w:rsidRPr="000F190A" w:rsidRDefault="00D224C4" w:rsidP="007D5027">
      <w:pPr>
        <w:pStyle w:val="BodyNormal"/>
        <w:jc w:val="center"/>
        <w:rPr>
          <w:rFonts w:ascii="FS Albert Arabic" w:hAnsi="FS Albert Arabic" w:cs="FS Albert Arabic"/>
        </w:rPr>
      </w:pPr>
      <w:bookmarkStart w:id="49" w:name="_GoBack"/>
      <w:bookmarkEnd w:id="49"/>
    </w:p>
    <w:sectPr w:rsidR="00D224C4" w:rsidRPr="000F190A" w:rsidSect="00C81BDD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CA" w:rsidRDefault="00DC2ECA">
      <w:r>
        <w:separator/>
      </w:r>
    </w:p>
    <w:p w:rsidR="00DC2ECA" w:rsidRDefault="00DC2ECA"/>
  </w:endnote>
  <w:endnote w:type="continuationSeparator" w:id="0">
    <w:p w:rsidR="00DC2ECA" w:rsidRDefault="00DC2ECA">
      <w:r>
        <w:continuationSeparator/>
      </w:r>
    </w:p>
    <w:p w:rsidR="00DC2ECA" w:rsidRDefault="00DC2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00" w:rsidRPr="0096398D" w:rsidRDefault="00344500" w:rsidP="00344500">
    <w:pPr>
      <w:pStyle w:val="Footer"/>
      <w:jc w:val="left"/>
      <w:rPr>
        <w:sz w:val="16"/>
        <w:szCs w:val="16"/>
        <w:lang w:val="en-AU"/>
      </w:rPr>
    </w:pPr>
  </w:p>
  <w:p w:rsidR="00344500" w:rsidRPr="00F92124" w:rsidRDefault="00344500" w:rsidP="0034450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40091" wp14:editId="7A165E0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B13D7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52C1D1BAAFDE491CB119343E70B21D1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EPM-KEM-TP-000020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6AB3F86459304BB1B1ABF93C7DC2E81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344500" w:rsidRDefault="00344500" w:rsidP="0034450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344500" w:rsidRPr="001E42B6" w:rsidRDefault="00344500" w:rsidP="0034450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1426CB" w:rsidRPr="000F190A" w:rsidRDefault="001426CB" w:rsidP="000F190A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CB" w:rsidRPr="0096398D" w:rsidRDefault="001426CB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426CB" w:rsidTr="00D224C4">
      <w:trPr>
        <w:jc w:val="center"/>
      </w:trPr>
      <w:tc>
        <w:tcPr>
          <w:tcW w:w="3115" w:type="dxa"/>
        </w:tcPr>
        <w:p w:rsidR="001426CB" w:rsidRDefault="00DC2ECA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426CB">
                <w:rPr>
                  <w:sz w:val="16"/>
                  <w:szCs w:val="16"/>
                  <w:lang w:val="en-AU"/>
                </w:rPr>
                <w:t>EPM-KEM-TP-000020</w:t>
              </w:r>
            </w:sdtContent>
          </w:sdt>
          <w:r w:rsidR="001426CB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EE6729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1426CB" w:rsidRDefault="001426CB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1426CB" w:rsidRDefault="001426CB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C81BDD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C81BDD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426CB" w:rsidTr="00D224C4">
      <w:trPr>
        <w:jc w:val="center"/>
      </w:trPr>
      <w:tc>
        <w:tcPr>
          <w:tcW w:w="9345" w:type="dxa"/>
          <w:gridSpan w:val="3"/>
        </w:tcPr>
        <w:p w:rsidR="001426CB" w:rsidRPr="00583BAF" w:rsidRDefault="001426CB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1426CB" w:rsidRPr="00583BAF" w:rsidRDefault="001426CB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CA" w:rsidRDefault="00DC2ECA">
      <w:r>
        <w:separator/>
      </w:r>
    </w:p>
    <w:p w:rsidR="00DC2ECA" w:rsidRDefault="00DC2ECA"/>
  </w:footnote>
  <w:footnote w:type="continuationSeparator" w:id="0">
    <w:p w:rsidR="00DC2ECA" w:rsidRDefault="00DC2ECA">
      <w:r>
        <w:continuationSeparator/>
      </w:r>
    </w:p>
    <w:p w:rsidR="00DC2ECA" w:rsidRDefault="00DC2E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1426CB" w:rsidTr="001E29ED">
      <w:tc>
        <w:tcPr>
          <w:tcW w:w="2070" w:type="dxa"/>
        </w:tcPr>
        <w:p w:rsidR="001426CB" w:rsidRDefault="001426CB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1426CB" w:rsidRPr="006A25F8" w:rsidRDefault="001426CB" w:rsidP="00C81BDD">
              <w:pPr>
                <w:pStyle w:val="CPDocTitle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>Roof Mounted Vent Fan Assembly Data Sheet</w:t>
              </w:r>
              <w:r w:rsidR="00C81BDD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</w:tc>
    </w:tr>
  </w:tbl>
  <w:p w:rsidR="001426CB" w:rsidRPr="00AC1B11" w:rsidRDefault="000F190A" w:rsidP="00C81BDD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C7A48AA" wp14:editId="4A4249EB">
          <wp:simplePos x="0" y="0"/>
          <wp:positionH relativeFrom="page">
            <wp:align>left</wp:align>
          </wp:positionH>
          <wp:positionV relativeFrom="paragraph">
            <wp:posOffset>-751840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0E63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2A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6E6A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190A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6CB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DD2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5792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2A5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53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482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2AC6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8E5"/>
    <w:rsid w:val="00292F90"/>
    <w:rsid w:val="00293FAC"/>
    <w:rsid w:val="0029427B"/>
    <w:rsid w:val="002948F5"/>
    <w:rsid w:val="002A0197"/>
    <w:rsid w:val="002A0618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4500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07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A4A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4E64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0B70"/>
    <w:rsid w:val="004414BB"/>
    <w:rsid w:val="00441AF1"/>
    <w:rsid w:val="004420E1"/>
    <w:rsid w:val="00442DDD"/>
    <w:rsid w:val="004443A0"/>
    <w:rsid w:val="00444C75"/>
    <w:rsid w:val="00445C41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072E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9F7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03C6"/>
    <w:rsid w:val="0056196D"/>
    <w:rsid w:val="00563175"/>
    <w:rsid w:val="00564546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1EC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687F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517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36E"/>
    <w:rsid w:val="00735F70"/>
    <w:rsid w:val="00744550"/>
    <w:rsid w:val="00744AEE"/>
    <w:rsid w:val="00746367"/>
    <w:rsid w:val="0074691D"/>
    <w:rsid w:val="0075108A"/>
    <w:rsid w:val="00751681"/>
    <w:rsid w:val="007522D4"/>
    <w:rsid w:val="00752778"/>
    <w:rsid w:val="007531B2"/>
    <w:rsid w:val="00755A6E"/>
    <w:rsid w:val="00757817"/>
    <w:rsid w:val="00760A88"/>
    <w:rsid w:val="00760DBA"/>
    <w:rsid w:val="00763062"/>
    <w:rsid w:val="007635A7"/>
    <w:rsid w:val="00764715"/>
    <w:rsid w:val="007650C1"/>
    <w:rsid w:val="00765AFD"/>
    <w:rsid w:val="007661F2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87A0E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85A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027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6044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2AB9"/>
    <w:rsid w:val="009637B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6CC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716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576"/>
    <w:rsid w:val="00A56956"/>
    <w:rsid w:val="00A57339"/>
    <w:rsid w:val="00A5737B"/>
    <w:rsid w:val="00A61D93"/>
    <w:rsid w:val="00A61FA4"/>
    <w:rsid w:val="00A66274"/>
    <w:rsid w:val="00A67B69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536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27D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01E6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089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542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7F2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1BDD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46C0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B64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4E9F"/>
    <w:rsid w:val="00CF313A"/>
    <w:rsid w:val="00CF373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4C4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2ECA"/>
    <w:rsid w:val="00DC3FDB"/>
    <w:rsid w:val="00DC45B4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041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729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2CE5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AB07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ext">
    <w:name w:val="Revision Table Text"/>
    <w:basedOn w:val="Normal"/>
    <w:link w:val="RevisionTableTextChar"/>
    <w:qFormat/>
    <w:rsid w:val="00440B70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440B7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52C1D1BAAFDE491CB119343E70B2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B479-9D40-40C2-9EB3-03FBD1A44D95}"/>
      </w:docPartPr>
      <w:docPartBody>
        <w:p w:rsidR="00000000" w:rsidRDefault="00BA48A4" w:rsidP="00BA48A4">
          <w:pPr>
            <w:pStyle w:val="52C1D1BAAFDE491CB119343E70B21D1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AB3F86459304BB1B1ABF93C7DC2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628D-2D09-4B58-BEF7-A956135E8293}"/>
      </w:docPartPr>
      <w:docPartBody>
        <w:p w:rsidR="00000000" w:rsidRDefault="00BA48A4" w:rsidP="00BA48A4">
          <w:pPr>
            <w:pStyle w:val="6AB3F86459304BB1B1ABF93C7DC2E81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0062DA"/>
    <w:rsid w:val="00135B2D"/>
    <w:rsid w:val="00363B35"/>
    <w:rsid w:val="00393909"/>
    <w:rsid w:val="00446EAF"/>
    <w:rsid w:val="00467D0B"/>
    <w:rsid w:val="00480870"/>
    <w:rsid w:val="00481215"/>
    <w:rsid w:val="00665A5F"/>
    <w:rsid w:val="006D7453"/>
    <w:rsid w:val="00820C17"/>
    <w:rsid w:val="008F7A26"/>
    <w:rsid w:val="00992D6E"/>
    <w:rsid w:val="00A06EAC"/>
    <w:rsid w:val="00A9701E"/>
    <w:rsid w:val="00B13020"/>
    <w:rsid w:val="00B40D9E"/>
    <w:rsid w:val="00BA48A4"/>
    <w:rsid w:val="00BA62CB"/>
    <w:rsid w:val="00C45B13"/>
    <w:rsid w:val="00D20C9B"/>
    <w:rsid w:val="00D3752D"/>
    <w:rsid w:val="00D41F1F"/>
    <w:rsid w:val="00E713B8"/>
    <w:rsid w:val="00E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8A4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52C1D1BAAFDE491CB119343E70B21D10">
    <w:name w:val="52C1D1BAAFDE491CB119343E70B21D10"/>
    <w:rsid w:val="00BA48A4"/>
  </w:style>
  <w:style w:type="paragraph" w:customStyle="1" w:styleId="6AB3F86459304BB1B1ABF93C7DC2E811">
    <w:name w:val="6AB3F86459304BB1B1ABF93C7DC2E811"/>
    <w:rsid w:val="00BA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425BE-7383-4395-9CE5-355BF122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C4F0C9F4-18D0-4903-95BB-E9A70BA8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Roof Mounted Vent Fan Assembly Data Sheet</vt:lpstr>
    </vt:vector>
  </TitlesOfParts>
  <Company>Bechtel/EDS</Company>
  <LinksUpToDate>false</LinksUpToDate>
  <CharactersWithSpaces>3883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 Mounted Vent Fan Assembly Data Sheet Template</dc:title>
  <dc:subject>EPM-KEM-TP-000020</dc:subject>
  <dc:creator>Rivamonte, Leonnito (RMP)</dc:creator>
  <cp:keywords>ᅟ</cp:keywords>
  <cp:lastModifiedBy>Alanoud Alheraishy العنود الحريشي</cp:lastModifiedBy>
  <cp:revision>4</cp:revision>
  <cp:lastPrinted>2017-10-04T14:31:00Z</cp:lastPrinted>
  <dcterms:created xsi:type="dcterms:W3CDTF">2021-07-05T10:35:00Z</dcterms:created>
  <dcterms:modified xsi:type="dcterms:W3CDTF">2021-08-02T11:56:00Z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